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0D" w:rsidRPr="002E6BDD" w:rsidRDefault="0015460D" w:rsidP="002E6B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6BDD">
        <w:rPr>
          <w:rFonts w:ascii="Times New Roman" w:hAnsi="Times New Roman" w:cs="Times New Roman"/>
          <w:sz w:val="28"/>
          <w:szCs w:val="28"/>
        </w:rPr>
        <w:t xml:space="preserve">Предмет:  Химия для 8а, 8б классов  на  </w:t>
      </w:r>
      <w:r>
        <w:rPr>
          <w:rFonts w:ascii="Times New Roman" w:hAnsi="Times New Roman" w:cs="Times New Roman"/>
          <w:b/>
          <w:bCs/>
          <w:sz w:val="28"/>
          <w:szCs w:val="28"/>
        </w:rPr>
        <w:t>10.05</w:t>
      </w:r>
      <w:r w:rsidRPr="002E6BDD"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p w:rsidR="0015460D" w:rsidRPr="002E6BDD" w:rsidRDefault="0015460D" w:rsidP="002E6B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BDD">
        <w:rPr>
          <w:rFonts w:ascii="Times New Roman" w:hAnsi="Times New Roman" w:cs="Times New Roman"/>
          <w:sz w:val="28"/>
          <w:szCs w:val="28"/>
        </w:rPr>
        <w:t>Учитель: Кульбаева Марьям Рашитовна</w:t>
      </w:r>
    </w:p>
    <w:p w:rsidR="0015460D" w:rsidRDefault="0015460D" w:rsidP="00082D44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15460D" w:rsidRDefault="0015460D" w:rsidP="00082D44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15460D" w:rsidRPr="003D4E9E" w:rsidRDefault="0015460D" w:rsidP="007B2198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3D4E9E">
        <w:rPr>
          <w:rFonts w:ascii="Times New Roman" w:hAnsi="Times New Roman" w:cs="Times New Roman"/>
          <w:sz w:val="27"/>
          <w:szCs w:val="27"/>
          <w:lang w:eastAsia="ru-RU"/>
        </w:rPr>
        <w:t>Тема урока:</w:t>
      </w:r>
      <w:r w:rsidRPr="007B2198">
        <w:rPr>
          <w:rFonts w:ascii="Times New Roman" w:hAnsi="Times New Roman" w:cs="Times New Roman"/>
          <w:color w:val="333333"/>
          <w:sz w:val="24"/>
          <w:szCs w:val="24"/>
          <w:shd w:val="clear" w:color="auto" w:fill="F0F0FF"/>
        </w:rPr>
        <w:t xml:space="preserve"> </w:t>
      </w:r>
      <w:r w:rsidRPr="003D4E9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5F5F5"/>
        </w:rPr>
        <w:t>Электроотрицательность атомов химических элементов</w:t>
      </w:r>
    </w:p>
    <w:p w:rsidR="0015460D" w:rsidRPr="003D4E9E" w:rsidRDefault="0015460D" w:rsidP="007B2198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60D" w:rsidRPr="00BA517E" w:rsidRDefault="0015460D" w:rsidP="007B21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17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BA517E">
        <w:rPr>
          <w:rFonts w:ascii="Times New Roman" w:hAnsi="Times New Roman" w:cs="Times New Roman"/>
          <w:b/>
          <w:bCs/>
          <w:sz w:val="24"/>
          <w:szCs w:val="24"/>
        </w:rPr>
        <w:t>План урока</w:t>
      </w:r>
      <w:r w:rsidRPr="00BA517E">
        <w:rPr>
          <w:rFonts w:ascii="Times New Roman" w:hAnsi="Times New Roman" w:cs="Times New Roman"/>
          <w:sz w:val="24"/>
          <w:szCs w:val="24"/>
        </w:rPr>
        <w:t>:</w:t>
      </w:r>
    </w:p>
    <w:p w:rsidR="0015460D" w:rsidRDefault="0015460D" w:rsidP="007B2198">
      <w:pPr>
        <w:pStyle w:val="ListParagraph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517E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Прочтите материал</w:t>
      </w:r>
      <w:r w:rsidRPr="00BA517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15460D" w:rsidRPr="00712B01" w:rsidRDefault="0015460D" w:rsidP="00712B0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2B01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Простые и сложные вещества состоят из связанных между собой атомов.</w:t>
      </w:r>
      <w:r w:rsidRPr="00712B01">
        <w:rPr>
          <w:rFonts w:ascii="Times New Roman" w:hAnsi="Times New Roman" w:cs="Times New Roman"/>
          <w:sz w:val="24"/>
          <w:szCs w:val="24"/>
        </w:rPr>
        <w:t xml:space="preserve"> Только инертные газы существуют в атомарном состоянии. Это связано с устойчивостью восьми-электронного внешнего энергетического уровня. Все атомы других химических элементов стремятся завершить внешний энергетический уровень. Атомы металлов для этого отдают свои электроны, а неметаллы –  принимают и превращаются в ионы. </w:t>
      </w:r>
    </w:p>
    <w:p w:rsidR="0015460D" w:rsidRPr="00712B01" w:rsidRDefault="0015460D" w:rsidP="00712B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E34">
        <w:object w:dxaOrig="3951" w:dyaOrig="8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69.75pt" o:ole="">
            <v:imagedata r:id="rId5" o:title=""/>
          </v:shape>
          <o:OLEObject Type="Embed" ProgID="Msxml2.SAXXMLReader.5.0" ShapeID="_x0000_i1025" DrawAspect="Content" ObjectID="_1776771470" r:id="rId6"/>
        </w:object>
      </w:r>
    </w:p>
    <w:p w:rsidR="0015460D" w:rsidRPr="00712B01" w:rsidRDefault="0015460D" w:rsidP="00712B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B01">
        <w:rPr>
          <w:rFonts w:ascii="Times New Roman" w:hAnsi="Times New Roman" w:cs="Times New Roman"/>
          <w:sz w:val="24"/>
          <w:szCs w:val="24"/>
        </w:rPr>
        <w:t>Под влиянием энергии атомы завершают свои внешние энергетические уровни и становятся ионами.</w:t>
      </w:r>
    </w:p>
    <w:p w:rsidR="0015460D" w:rsidRPr="00712B01" w:rsidRDefault="0015460D" w:rsidP="00712B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B01">
        <w:rPr>
          <w:rFonts w:ascii="Times New Roman" w:hAnsi="Times New Roman" w:cs="Times New Roman"/>
          <w:i/>
          <w:iCs/>
          <w:sz w:val="24"/>
          <w:szCs w:val="24"/>
        </w:rPr>
        <w:t>Ионы</w:t>
      </w:r>
      <w:r w:rsidRPr="00712B01">
        <w:rPr>
          <w:rFonts w:ascii="Times New Roman" w:hAnsi="Times New Roman" w:cs="Times New Roman"/>
          <w:sz w:val="24"/>
          <w:szCs w:val="24"/>
        </w:rPr>
        <w:t xml:space="preserve"> – это заряженные частицы, в которые превращаются атомы, если отдают или принимают электроны,  положительный ион называется катион, отрицательный ион – анион. </w:t>
      </w:r>
    </w:p>
    <w:p w:rsidR="0015460D" w:rsidRPr="00712B01" w:rsidRDefault="0015460D" w:rsidP="00712B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B01">
        <w:rPr>
          <w:rFonts w:ascii="Times New Roman" w:hAnsi="Times New Roman" w:cs="Times New Roman"/>
          <w:sz w:val="24"/>
          <w:szCs w:val="24"/>
        </w:rPr>
        <w:t xml:space="preserve">Атомы металла и неметалла соединились при помощи ионного вида химической связи. </w:t>
      </w:r>
      <w:r w:rsidRPr="00712B01">
        <w:rPr>
          <w:rFonts w:ascii="Times New Roman" w:hAnsi="Times New Roman" w:cs="Times New Roman"/>
          <w:i/>
          <w:iCs/>
          <w:sz w:val="24"/>
          <w:szCs w:val="24"/>
        </w:rPr>
        <w:t>Ионная химическая связь</w:t>
      </w:r>
      <w:r w:rsidRPr="00712B01">
        <w:rPr>
          <w:rFonts w:ascii="Times New Roman" w:hAnsi="Times New Roman" w:cs="Times New Roman"/>
          <w:sz w:val="24"/>
          <w:szCs w:val="24"/>
        </w:rPr>
        <w:t xml:space="preserve"> – это химическая связь, возникающая между ионами в результате электростатического притяжения.</w:t>
      </w:r>
    </w:p>
    <w:p w:rsidR="0015460D" w:rsidRPr="00712B01" w:rsidRDefault="0015460D" w:rsidP="00712B0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B01">
        <w:rPr>
          <w:rFonts w:ascii="Times New Roman" w:hAnsi="Times New Roman" w:cs="Times New Roman"/>
          <w:sz w:val="24"/>
          <w:szCs w:val="24"/>
        </w:rPr>
        <w:t>Образование ионов возможно ещё и потому, что металлы и неметаллы различаются электроотрицательностью. Электроотрицательность – свойство атомов данного элемента оттягивать на себя электроны от атомов других элементов в соединениях. Американский учёный ЛайнусПолинг разработал первую шкалу относительных атомных электроотрицательностей.</w:t>
      </w:r>
    </w:p>
    <w:p w:rsidR="0015460D" w:rsidRPr="00712B01" w:rsidRDefault="0015460D" w:rsidP="00712B01">
      <w:pPr>
        <w:pStyle w:val="ListParagraph"/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0" w:name="_GoBack"/>
      <w:r w:rsidRPr="00E62367">
        <w:rPr>
          <w:noProof/>
          <w:lang w:eastAsia="ru-RU"/>
        </w:rPr>
        <w:pict>
          <v:shape id="Рисунок 1" o:spid="_x0000_i1026" type="#_x0000_t75" alt="электроотрицательность.jpg" style="width:323.25pt;height:242.25pt;visibility:visible">
            <v:imagedata r:id="rId7" o:title=""/>
          </v:shape>
        </w:pict>
      </w:r>
      <w:bookmarkEnd w:id="0"/>
    </w:p>
    <w:p w:rsidR="0015460D" w:rsidRDefault="0015460D" w:rsidP="007B219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60D" w:rsidRDefault="0015460D" w:rsidP="007B219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60D" w:rsidRDefault="0015460D" w:rsidP="007B219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60D" w:rsidRDefault="0015460D" w:rsidP="007B219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60D" w:rsidRPr="00BC7731" w:rsidRDefault="0015460D" w:rsidP="00BC773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C7AD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2. Просмотр видео урока</w:t>
      </w:r>
      <w:r w:rsidRPr="0070466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7046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BC7731">
        <w:rPr>
          <w:rFonts w:ascii="Times New Roman" w:hAnsi="Times New Roman" w:cs="Times New Roman"/>
          <w:sz w:val="24"/>
          <w:szCs w:val="24"/>
        </w:rPr>
        <w:t>на сайте РЭШ, найти предмет Химия 8 класс, урок №</w:t>
      </w:r>
      <w:r>
        <w:rPr>
          <w:rFonts w:ascii="Times New Roman" w:hAnsi="Times New Roman" w:cs="Times New Roman"/>
          <w:sz w:val="24"/>
          <w:szCs w:val="24"/>
        </w:rPr>
        <w:t xml:space="preserve"> 29</w:t>
      </w:r>
    </w:p>
    <w:p w:rsidR="0015460D" w:rsidRPr="00712B01" w:rsidRDefault="0015460D" w:rsidP="00712B01">
      <w:pPr>
        <w:pStyle w:val="Heading1"/>
        <w:shd w:val="clear" w:color="auto" w:fill="F4F4F4"/>
        <w:spacing w:before="0" w:line="480" w:lineRule="auto"/>
        <w:rPr>
          <w:rFonts w:ascii="Times New Roman" w:hAnsi="Times New Roman" w:cs="Times New Roman"/>
          <w:b w:val="0"/>
          <w:bCs w:val="0"/>
          <w:color w:val="1D1D1B"/>
          <w:sz w:val="22"/>
          <w:szCs w:val="22"/>
        </w:rPr>
      </w:pPr>
      <w:r w:rsidRPr="00712B01">
        <w:rPr>
          <w:rFonts w:ascii="Times New Roman" w:hAnsi="Times New Roman" w:cs="Times New Roman"/>
          <w:b w:val="0"/>
          <w:bCs w:val="0"/>
          <w:color w:val="1D1D1B"/>
          <w:sz w:val="22"/>
          <w:szCs w:val="22"/>
        </w:rPr>
        <w:t>«Электроотрицательность химических элементов.</w:t>
      </w:r>
      <w:r>
        <w:rPr>
          <w:rFonts w:ascii="Times New Roman" w:hAnsi="Times New Roman" w:cs="Times New Roman"/>
          <w:b w:val="0"/>
          <w:bCs w:val="0"/>
          <w:color w:val="1D1D1B"/>
          <w:sz w:val="22"/>
          <w:szCs w:val="22"/>
        </w:rPr>
        <w:t xml:space="preserve"> </w:t>
      </w:r>
      <w:r w:rsidRPr="00712B01">
        <w:rPr>
          <w:rFonts w:ascii="Times New Roman" w:hAnsi="Times New Roman" w:cs="Times New Roman"/>
          <w:b w:val="0"/>
          <w:bCs w:val="0"/>
          <w:color w:val="1D1D1B"/>
          <w:sz w:val="22"/>
          <w:szCs w:val="22"/>
        </w:rPr>
        <w:t>Ионная связь»</w:t>
      </w:r>
    </w:p>
    <w:p w:rsidR="0015460D" w:rsidRDefault="0015460D" w:rsidP="002109B9">
      <w:pPr>
        <w:pStyle w:val="richfactdown-paragraph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333333"/>
          <w:sz w:val="15"/>
          <w:szCs w:val="15"/>
        </w:rPr>
      </w:pPr>
    </w:p>
    <w:p w:rsidR="0015460D" w:rsidRDefault="0015460D" w:rsidP="002109B9">
      <w:pPr>
        <w:pStyle w:val="richfactdown-paragraph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333333"/>
          <w:sz w:val="15"/>
          <w:szCs w:val="15"/>
        </w:rPr>
      </w:pPr>
    </w:p>
    <w:p w:rsidR="0015460D" w:rsidRPr="00712B01" w:rsidRDefault="0015460D" w:rsidP="00C043E7">
      <w:pPr>
        <w:pStyle w:val="richfactdown-paragraph"/>
        <w:shd w:val="clear" w:color="auto" w:fill="FFFFFF"/>
        <w:spacing w:before="0" w:beforeAutospacing="0" w:after="0" w:afterAutospacing="0" w:line="276" w:lineRule="auto"/>
        <w:jc w:val="both"/>
      </w:pPr>
      <w:r w:rsidRPr="000924A8">
        <w:rPr>
          <w:rStyle w:val="Strong"/>
          <w:u w:val="single"/>
        </w:rPr>
        <w:t>3.Работа в тетради:</w:t>
      </w:r>
      <w:r w:rsidRPr="000924A8">
        <w:rPr>
          <w:rStyle w:val="Strong"/>
          <w:b w:val="0"/>
          <w:bCs w:val="0"/>
        </w:rPr>
        <w:t xml:space="preserve"> Записать  </w:t>
      </w:r>
      <w:r>
        <w:rPr>
          <w:rStyle w:val="Strong"/>
          <w:b w:val="0"/>
          <w:bCs w:val="0"/>
        </w:rPr>
        <w:t>определения  ион,</w:t>
      </w:r>
      <w:r w:rsidRPr="00712B01">
        <w:rPr>
          <w:i/>
          <w:iCs/>
        </w:rPr>
        <w:t xml:space="preserve"> </w:t>
      </w:r>
      <w:r>
        <w:t>и</w:t>
      </w:r>
      <w:r w:rsidRPr="00712B01">
        <w:t>онная химическая связь</w:t>
      </w:r>
      <w:r>
        <w:t>,</w:t>
      </w:r>
      <w:r w:rsidRPr="00712B01">
        <w:t xml:space="preserve"> электроотрицательность</w:t>
      </w:r>
      <w:r>
        <w:t>.</w:t>
      </w:r>
    </w:p>
    <w:p w:rsidR="0015460D" w:rsidRPr="000924A8" w:rsidRDefault="0015460D" w:rsidP="000924A8">
      <w:pPr>
        <w:shd w:val="clear" w:color="auto" w:fill="FFFFFF"/>
        <w:spacing w:after="0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60D" w:rsidRPr="003942B0" w:rsidRDefault="0015460D" w:rsidP="000924A8">
      <w:pPr>
        <w:shd w:val="clear" w:color="auto" w:fill="FFFFFF"/>
        <w:spacing w:after="0"/>
        <w:outlineLvl w:val="2"/>
        <w:rPr>
          <w:rFonts w:ascii="Times New Roman" w:hAnsi="Times New Roman" w:cs="Times New Roman"/>
          <w:color w:val="333333"/>
          <w:sz w:val="24"/>
          <w:szCs w:val="24"/>
          <w:shd w:val="clear" w:color="auto" w:fill="F0F0FF"/>
        </w:rPr>
      </w:pPr>
      <w:r w:rsidRPr="007046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Домашняя работа:</w:t>
      </w:r>
      <w:r w:rsidRPr="000924A8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942B0">
        <w:rPr>
          <w:rFonts w:ascii="Times New Roman" w:hAnsi="Times New Roman" w:cs="Times New Roman"/>
          <w:color w:val="333333"/>
          <w:sz w:val="24"/>
          <w:szCs w:val="24"/>
          <w:shd w:val="clear" w:color="auto" w:fill="F0F0FF"/>
        </w:rPr>
        <w:t>§40 стр. 144 в.1-2 письменно</w:t>
      </w:r>
    </w:p>
    <w:p w:rsidR="0015460D" w:rsidRDefault="0015460D" w:rsidP="000924A8">
      <w:pPr>
        <w:shd w:val="clear" w:color="auto" w:fill="FFFFFF"/>
        <w:spacing w:after="0"/>
        <w:outlineLvl w:val="2"/>
        <w:rPr>
          <w:rFonts w:ascii="Helvetica" w:hAnsi="Helvetica" w:cs="Helvetica"/>
          <w:color w:val="333333"/>
          <w:sz w:val="12"/>
          <w:szCs w:val="12"/>
          <w:shd w:val="clear" w:color="auto" w:fill="F0F0FF"/>
        </w:rPr>
      </w:pPr>
    </w:p>
    <w:p w:rsidR="0015460D" w:rsidRDefault="0015460D" w:rsidP="000924A8">
      <w:pPr>
        <w:shd w:val="clear" w:color="auto" w:fill="FFFFFF"/>
        <w:spacing w:after="0"/>
        <w:outlineLvl w:val="2"/>
        <w:rPr>
          <w:rFonts w:ascii="Helvetica" w:hAnsi="Helvetica" w:cs="Helvetica"/>
          <w:color w:val="333333"/>
          <w:sz w:val="12"/>
          <w:szCs w:val="12"/>
          <w:shd w:val="clear" w:color="auto" w:fill="F0F0FF"/>
        </w:rPr>
      </w:pPr>
    </w:p>
    <w:p w:rsidR="0015460D" w:rsidRPr="000B2567" w:rsidRDefault="0015460D" w:rsidP="000924A8">
      <w:pPr>
        <w:shd w:val="clear" w:color="auto" w:fill="FFFFFF"/>
        <w:spacing w:after="0"/>
        <w:outlineLvl w:val="2"/>
        <w:rPr>
          <w:rFonts w:ascii="Times New Roman" w:hAnsi="Times New Roman" w:cs="Times New Roman"/>
          <w:sz w:val="24"/>
          <w:szCs w:val="24"/>
        </w:rPr>
      </w:pPr>
    </w:p>
    <w:sectPr w:rsidR="0015460D" w:rsidRPr="000B2567" w:rsidSect="00712B01">
      <w:pgSz w:w="11906" w:h="16838"/>
      <w:pgMar w:top="454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423B"/>
    <w:multiLevelType w:val="hybridMultilevel"/>
    <w:tmpl w:val="F5EA9854"/>
    <w:lvl w:ilvl="0" w:tplc="57C0B3D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C0005"/>
    <w:multiLevelType w:val="multilevel"/>
    <w:tmpl w:val="E19CA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895484"/>
    <w:multiLevelType w:val="multilevel"/>
    <w:tmpl w:val="3BB63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8E7666"/>
    <w:multiLevelType w:val="multilevel"/>
    <w:tmpl w:val="D304C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A66919"/>
    <w:multiLevelType w:val="multilevel"/>
    <w:tmpl w:val="738C2D8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4D9"/>
    <w:rsid w:val="00002577"/>
    <w:rsid w:val="00082D44"/>
    <w:rsid w:val="000924A8"/>
    <w:rsid w:val="000B2567"/>
    <w:rsid w:val="0015460D"/>
    <w:rsid w:val="002109B9"/>
    <w:rsid w:val="00252F55"/>
    <w:rsid w:val="00293F21"/>
    <w:rsid w:val="002E64D9"/>
    <w:rsid w:val="002E6BDD"/>
    <w:rsid w:val="00320FB1"/>
    <w:rsid w:val="00367FB7"/>
    <w:rsid w:val="003942B0"/>
    <w:rsid w:val="003D4E9E"/>
    <w:rsid w:val="00462CF6"/>
    <w:rsid w:val="004F1ED9"/>
    <w:rsid w:val="005B63B1"/>
    <w:rsid w:val="006D53D3"/>
    <w:rsid w:val="006F0B83"/>
    <w:rsid w:val="0070466C"/>
    <w:rsid w:val="00712B01"/>
    <w:rsid w:val="00771899"/>
    <w:rsid w:val="00780508"/>
    <w:rsid w:val="007B2198"/>
    <w:rsid w:val="007D6297"/>
    <w:rsid w:val="007E0ECB"/>
    <w:rsid w:val="007E4376"/>
    <w:rsid w:val="00A66E34"/>
    <w:rsid w:val="00AC7ADB"/>
    <w:rsid w:val="00BA517E"/>
    <w:rsid w:val="00BC7731"/>
    <w:rsid w:val="00BE1449"/>
    <w:rsid w:val="00C043E7"/>
    <w:rsid w:val="00C130F7"/>
    <w:rsid w:val="00C4391C"/>
    <w:rsid w:val="00CB6D22"/>
    <w:rsid w:val="00E24FFC"/>
    <w:rsid w:val="00E62367"/>
    <w:rsid w:val="00F1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376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7731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2E6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C773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E64D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rsid w:val="002E6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2E64D9"/>
    <w:rPr>
      <w:color w:val="0000FF"/>
      <w:u w:val="single"/>
    </w:rPr>
  </w:style>
  <w:style w:type="character" w:customStyle="1" w:styleId="videosource-text">
    <w:name w:val="videosource-text"/>
    <w:basedOn w:val="DefaultParagraphFont"/>
    <w:uiPriority w:val="99"/>
    <w:rsid w:val="005B63B1"/>
  </w:style>
  <w:style w:type="paragraph" w:styleId="ListParagraph">
    <w:name w:val="List Paragraph"/>
    <w:basedOn w:val="Normal"/>
    <w:uiPriority w:val="99"/>
    <w:qFormat/>
    <w:rsid w:val="006D53D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B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2198"/>
    <w:rPr>
      <w:rFonts w:ascii="Tahoma" w:hAnsi="Tahoma" w:cs="Tahoma"/>
      <w:sz w:val="16"/>
      <w:szCs w:val="16"/>
    </w:rPr>
  </w:style>
  <w:style w:type="paragraph" w:customStyle="1" w:styleId="richfactdown-paragraph">
    <w:name w:val="richfactdown-paragraph"/>
    <w:basedOn w:val="Normal"/>
    <w:uiPriority w:val="99"/>
    <w:rsid w:val="0021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109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0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0814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815">
          <w:marLeft w:val="0"/>
          <w:marRight w:val="0"/>
          <w:marTop w:val="0"/>
          <w:marBottom w:val="1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2</Pages>
  <Words>255</Words>
  <Characters>1457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РБТ</dc:creator>
  <cp:keywords/>
  <dc:description/>
  <cp:lastModifiedBy> </cp:lastModifiedBy>
  <cp:revision>23</cp:revision>
  <dcterms:created xsi:type="dcterms:W3CDTF">2020-04-14T10:19:00Z</dcterms:created>
  <dcterms:modified xsi:type="dcterms:W3CDTF">2024-05-09T09:51:00Z</dcterms:modified>
</cp:coreProperties>
</file>