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9" w:rsidRDefault="00441EF9" w:rsidP="002846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по равитию Енграмотности 7 класс</w:t>
      </w:r>
    </w:p>
    <w:p w:rsidR="00441EF9" w:rsidRPr="00F4079B" w:rsidRDefault="00441EF9" w:rsidP="002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№1 </w:t>
      </w:r>
      <w:r w:rsidRPr="00F4079B">
        <w:rPr>
          <w:rFonts w:ascii="Times New Roman" w:hAnsi="Times New Roman" w:cs="Times New Roman"/>
          <w:b/>
          <w:bCs/>
          <w:sz w:val="24"/>
          <w:szCs w:val="24"/>
        </w:rPr>
        <w:t xml:space="preserve"> «Движения земной коры. Цунами». </w:t>
      </w:r>
    </w:p>
    <w:p w:rsidR="00441EF9" w:rsidRPr="00F4079B" w:rsidRDefault="00441EF9" w:rsidP="00892147">
      <w:pPr>
        <w:spacing w:before="100" w:beforeAutospacing="1" w:after="100" w:afterAutospacing="1" w:line="240" w:lineRule="auto"/>
        <w:ind w:hanging="1620"/>
        <w:jc w:val="center"/>
        <w:rPr>
          <w:rFonts w:ascii="Times New Roman" w:hAnsi="Times New Roman" w:cs="Times New Roman"/>
          <w:sz w:val="24"/>
          <w:szCs w:val="24"/>
        </w:rPr>
      </w:pPr>
      <w:r w:rsidRPr="006661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577.5pt;height:399pt;visibility:visible">
            <v:imagedata r:id="rId4" o:title=""/>
          </v:shape>
        </w:pic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Задание 1.Что чаще всего является причиной возникновения цунами? Выберите один верный ответ: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А. Извержения вулканов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Б. Подводные землетрясения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В. Смерч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Г. Тайфун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Задание 2. Где чаще всего возникают цунами? Выберите один верный ответ: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А. На периферии Индийского океана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Б. На периферии Тихого океана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В. На периферии Атлантического океана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Г. На периферии Северного Ледовитого океана</w:t>
      </w:r>
    </w:p>
    <w:p w:rsidR="00441EF9" w:rsidRPr="00F4079B" w:rsidRDefault="00441EF9" w:rsidP="008921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Задание 3. Когда были зафиксированы самые разрушительные цунами за последние 50 лет? Выберите один верный ответ:</w:t>
      </w:r>
    </w:p>
    <w:p w:rsidR="00441EF9" w:rsidRPr="00F4079B" w:rsidRDefault="00441EF9" w:rsidP="008921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А.1960</w:t>
      </w:r>
    </w:p>
    <w:p w:rsidR="00441EF9" w:rsidRPr="00F4079B" w:rsidRDefault="00441EF9" w:rsidP="008921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Б. 1969</w:t>
      </w:r>
    </w:p>
    <w:p w:rsidR="00441EF9" w:rsidRPr="00F4079B" w:rsidRDefault="00441EF9" w:rsidP="008921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В.1976</w:t>
      </w:r>
    </w:p>
    <w:p w:rsidR="00441EF9" w:rsidRPr="00F4079B" w:rsidRDefault="00441EF9" w:rsidP="0089214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Г. 1979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41EF9" w:rsidRDefault="00441EF9" w:rsidP="002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№2 </w:t>
      </w:r>
      <w:r w:rsidRPr="00F4079B">
        <w:rPr>
          <w:rFonts w:ascii="Times New Roman" w:hAnsi="Times New Roman" w:cs="Times New Roman"/>
          <w:b/>
          <w:bCs/>
          <w:sz w:val="24"/>
          <w:szCs w:val="24"/>
        </w:rPr>
        <w:t xml:space="preserve"> «Движения земной коры. Вулканы».</w:t>
      </w:r>
      <w:r w:rsidRPr="00F4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EF9" w:rsidRDefault="00441EF9" w:rsidP="002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EF9" w:rsidRPr="00F4079B" w:rsidRDefault="00441EF9" w:rsidP="00892147">
      <w:pPr>
        <w:spacing w:after="0" w:line="240" w:lineRule="auto"/>
        <w:ind w:hanging="1260"/>
        <w:rPr>
          <w:rFonts w:ascii="Times New Roman" w:hAnsi="Times New Roman" w:cs="Times New Roman"/>
          <w:sz w:val="24"/>
          <w:szCs w:val="24"/>
        </w:rPr>
      </w:pPr>
      <w:r w:rsidRPr="00293530">
        <w:rPr>
          <w:rFonts w:ascii="Times New Roman" w:hAnsi="Times New Roman" w:cs="Times New Roman"/>
          <w:noProof/>
          <w:sz w:val="24"/>
          <w:szCs w:val="24"/>
        </w:rPr>
        <w:pict>
          <v:shape id="Рисунок 10" o:spid="_x0000_i1026" type="#_x0000_t75" style="width:554.25pt;height:6in;visibility:visible">
            <v:imagedata r:id="rId5" o:title=""/>
          </v:shape>
        </w:pic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Задание 1. Как называется район, где располагается большинство современных очагов вулканизма? Выберите один верный ответ: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А. Тихоокеанское огненное кольцо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Б. Карибские острова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В. Атлантическое вулканическое кольцо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Г. Материк Евразия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Задание 2. Как называются вулканы, способные за одно извержение выбросить более 1000 куб. км. вещества? Выберите один верный ответ: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А. Действующие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Б. Спящие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В. Супервулканы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Г. Потухшие</w:t>
      </w:r>
    </w:p>
    <w:p w:rsidR="00441EF9" w:rsidRPr="00F4079B" w:rsidRDefault="00441EF9" w:rsidP="0028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№3  </w:t>
      </w:r>
      <w:r w:rsidRPr="00F4079B">
        <w:rPr>
          <w:rFonts w:ascii="Times New Roman" w:hAnsi="Times New Roman" w:cs="Times New Roman"/>
          <w:b/>
          <w:bCs/>
          <w:sz w:val="24"/>
          <w:szCs w:val="24"/>
        </w:rPr>
        <w:t xml:space="preserve"> «Состав и строение атмосферы». 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Атмосфера – воздушная оболочка Земли. Возникновение жизни на Земле связано с положением Земли в солнечной системе, вращением Земли вокруг Солнца и своей оси, наличием атмосферы. Атмосфера оберегает Землю от сильного перегрева днем и сильного охлаждения ночью. Свойства воздуха человек использует и в своей повседневной жизни. Например, в квартирах устанавливаются двойные окна.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Задание 1. О каком свойстве воздуха идет речь? Выберите один ответ: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А. Воздух быстро нагревается и быстро охлаждается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Б. Воздух – это смесь газов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В. Воздух обладает плохой теплопроводностью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Г. Воздух не обладает цветом и запахом.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Задание 2. Как называется нижний слой атмосферы, в котором образуются облака, ветер, выпадают осадки. Выберите один ответ: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А. Тропосфера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Б. Стратосфера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В. Мезосфера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>Г. Термосфера</w:t>
      </w:r>
    </w:p>
    <w:p w:rsidR="00441EF9" w:rsidRPr="00F4079B" w:rsidRDefault="00441EF9" w:rsidP="002846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41EF9" w:rsidRPr="00892147" w:rsidRDefault="00441EF9" w:rsidP="008921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79B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79B">
        <w:rPr>
          <w:rFonts w:ascii="Times New Roman" w:hAnsi="Times New Roman" w:cs="Times New Roman"/>
          <w:sz w:val="24"/>
          <w:szCs w:val="24"/>
        </w:rPr>
        <w:t>. Какие еще защитные функции, помимо названных в тексте, выполняет атмосфера Земли? Укажите как минимум 2 функции.</w:t>
      </w:r>
    </w:p>
    <w:sectPr w:rsidR="00441EF9" w:rsidRPr="00892147" w:rsidSect="0089214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6CD"/>
    <w:rsid w:val="002846CD"/>
    <w:rsid w:val="00293530"/>
    <w:rsid w:val="00441EF9"/>
    <w:rsid w:val="006661A8"/>
    <w:rsid w:val="00740EF7"/>
    <w:rsid w:val="00892147"/>
    <w:rsid w:val="00B24CEB"/>
    <w:rsid w:val="00D72947"/>
    <w:rsid w:val="00D75974"/>
    <w:rsid w:val="00F4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7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302</Words>
  <Characters>1727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dcterms:created xsi:type="dcterms:W3CDTF">2024-05-10T04:59:00Z</dcterms:created>
  <dcterms:modified xsi:type="dcterms:W3CDTF">2024-05-10T12:43:00Z</dcterms:modified>
</cp:coreProperties>
</file>