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7" w:rsidRDefault="008F57D7" w:rsidP="007C03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 по    алгебре  для  7 а, б   классов</w:t>
      </w:r>
    </w:p>
    <w:p w:rsidR="008F57D7" w:rsidRDefault="008F57D7" w:rsidP="007C03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11.05.2024</w:t>
      </w:r>
    </w:p>
    <w:p w:rsidR="008F57D7" w:rsidRDefault="008F57D7" w:rsidP="007C0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Доброе утро, ребята!</w:t>
      </w:r>
    </w:p>
    <w:p w:rsidR="008F57D7" w:rsidRDefault="008F57D7" w:rsidP="007C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Линейная функция ,её свойства и график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7D7" w:rsidRDefault="008F57D7" w:rsidP="007C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 понимать  , что такое линейная функция , применять определение функции в решении практических задач.</w:t>
      </w:r>
    </w:p>
    <w:p w:rsidR="008F57D7" w:rsidRDefault="008F57D7" w:rsidP="00E65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1.Прочитать  теорию в справочнике, повторить  задачи , решенные к классе, решение уравнений , содержащих дроби, повторить решение примеров в справочнике.</w:t>
      </w:r>
    </w:p>
    <w:p w:rsidR="008F57D7" w:rsidRDefault="008F57D7" w:rsidP="007C0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задания по образцу справочника</w:t>
      </w:r>
    </w:p>
    <w:p w:rsidR="008F57D7" w:rsidRPr="006B2D27" w:rsidRDefault="008F57D7" w:rsidP="00E6598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2D27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8F57D7" w:rsidRPr="006B2D27" w:rsidRDefault="008F57D7" w:rsidP="00E65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D27">
        <w:rPr>
          <w:rFonts w:ascii="Times New Roman" w:hAnsi="Times New Roman" w:cs="Times New Roman"/>
          <w:sz w:val="28"/>
          <w:szCs w:val="28"/>
        </w:rPr>
        <w:t>Функция задана формулой вида у=  - 3х+1.Найти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6B2D27">
        <w:rPr>
          <w:rFonts w:ascii="Times New Roman" w:hAnsi="Times New Roman" w:cs="Times New Roman"/>
          <w:sz w:val="28"/>
          <w:szCs w:val="28"/>
        </w:rPr>
        <w:t>ункции при значении аргумента , равном 4</w:t>
      </w:r>
      <w:r>
        <w:rPr>
          <w:rFonts w:ascii="Times New Roman" w:hAnsi="Times New Roman" w:cs="Times New Roman"/>
          <w:sz w:val="28"/>
          <w:szCs w:val="28"/>
        </w:rPr>
        <w:t xml:space="preserve">  ; - 5.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аргумента  при значении функции , равном  -5 ; -8.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ли график функции через точку А ( - 2; 7).</w:t>
      </w:r>
    </w:p>
    <w:p w:rsidR="008F57D7" w:rsidRDefault="008F57D7" w:rsidP="00E6598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Построить график функции у = 2х – 5.. Пользуясь графиком найти 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</w:t>
      </w:r>
      <w:r w:rsidRPr="006B2D27">
        <w:t xml:space="preserve"> </w:t>
      </w:r>
      <w:r w:rsidRPr="006B2D27">
        <w:rPr>
          <w:rFonts w:ascii="Times New Roman" w:hAnsi="Times New Roman" w:cs="Times New Roman"/>
          <w:sz w:val="28"/>
          <w:szCs w:val="28"/>
        </w:rPr>
        <w:tab/>
        <w:t>Значение  функции при знач</w:t>
      </w:r>
      <w:r>
        <w:rPr>
          <w:rFonts w:ascii="Times New Roman" w:hAnsi="Times New Roman" w:cs="Times New Roman"/>
          <w:sz w:val="28"/>
          <w:szCs w:val="28"/>
        </w:rPr>
        <w:t>ении аргумента , равном 3</w:t>
      </w:r>
      <w:r w:rsidRPr="006B2D27">
        <w:rPr>
          <w:rFonts w:ascii="Times New Roman" w:hAnsi="Times New Roman" w:cs="Times New Roman"/>
          <w:sz w:val="28"/>
          <w:szCs w:val="28"/>
        </w:rPr>
        <w:t>.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D27">
        <w:rPr>
          <w:rFonts w:ascii="Times New Roman" w:hAnsi="Times New Roman" w:cs="Times New Roman"/>
          <w:sz w:val="28"/>
          <w:szCs w:val="28"/>
        </w:rPr>
        <w:t>2)</w:t>
      </w:r>
      <w:r w:rsidRPr="006B2D27">
        <w:rPr>
          <w:rFonts w:ascii="Times New Roman" w:hAnsi="Times New Roman" w:cs="Times New Roman"/>
          <w:sz w:val="28"/>
          <w:szCs w:val="28"/>
        </w:rPr>
        <w:tab/>
        <w:t>Значение  аргумента  при зн</w:t>
      </w:r>
      <w:r>
        <w:rPr>
          <w:rFonts w:ascii="Times New Roman" w:hAnsi="Times New Roman" w:cs="Times New Roman"/>
          <w:sz w:val="28"/>
          <w:szCs w:val="28"/>
        </w:rPr>
        <w:t>ачении функции , равном  -1</w:t>
      </w:r>
      <w:r w:rsidRPr="006B2D27">
        <w:rPr>
          <w:rFonts w:ascii="Times New Roman" w:hAnsi="Times New Roman" w:cs="Times New Roman"/>
          <w:sz w:val="28"/>
          <w:szCs w:val="28"/>
        </w:rPr>
        <w:t>.</w:t>
      </w:r>
    </w:p>
    <w:p w:rsidR="008F57D7" w:rsidRDefault="008F57D7" w:rsidP="002547F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выполняя построения , найти координаты точек пересечения графика функции   у = - 0,6х +3 с осями координат( с осью ОХ и осью ОУ).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каком значении  </w:t>
      </w:r>
      <w:r w:rsidRPr="00E65982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график функции  у = кх+5  проходит  через точку 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 ( 6; - 19) ?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65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каком значении   </w:t>
      </w:r>
      <w:r w:rsidRPr="00E65982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график функции  у = -4х+в  проходит  через точку   С (- 3; - 8)?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Построить  график функции  у= 6, у= -4, используя таблицу (по справочнику) </w:t>
      </w:r>
    </w:p>
    <w:p w:rsidR="008F57D7" w:rsidRPr="006B2D2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57D7" w:rsidRPr="006B2D27" w:rsidRDefault="008F57D7" w:rsidP="007C03DE">
      <w:pPr>
        <w:rPr>
          <w:rFonts w:ascii="Times New Roman" w:hAnsi="Times New Roman" w:cs="Times New Roman"/>
          <w:sz w:val="28"/>
          <w:szCs w:val="28"/>
        </w:rPr>
      </w:pPr>
    </w:p>
    <w:p w:rsidR="008F57D7" w:rsidRPr="00E65982" w:rsidRDefault="008F57D7" w:rsidP="007C03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5982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8F57D7" w:rsidRPr="006B2D27" w:rsidRDefault="008F57D7" w:rsidP="00E659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2D27">
        <w:rPr>
          <w:rFonts w:ascii="Times New Roman" w:hAnsi="Times New Roman" w:cs="Times New Roman"/>
          <w:sz w:val="28"/>
          <w:szCs w:val="28"/>
        </w:rPr>
        <w:t xml:space="preserve">Функция задана формулой вида </w:t>
      </w:r>
      <w:r>
        <w:rPr>
          <w:rFonts w:ascii="Times New Roman" w:hAnsi="Times New Roman" w:cs="Times New Roman"/>
          <w:sz w:val="28"/>
          <w:szCs w:val="28"/>
        </w:rPr>
        <w:t>у=  - 2х+3</w:t>
      </w:r>
      <w:r w:rsidRPr="006B2D27">
        <w:rPr>
          <w:rFonts w:ascii="Times New Roman" w:hAnsi="Times New Roman" w:cs="Times New Roman"/>
          <w:sz w:val="28"/>
          <w:szCs w:val="28"/>
        </w:rPr>
        <w:t>.Найти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6B2D27">
        <w:rPr>
          <w:rFonts w:ascii="Times New Roman" w:hAnsi="Times New Roman" w:cs="Times New Roman"/>
          <w:sz w:val="28"/>
          <w:szCs w:val="28"/>
        </w:rPr>
        <w:t>ункции п</w:t>
      </w:r>
      <w:r>
        <w:rPr>
          <w:rFonts w:ascii="Times New Roman" w:hAnsi="Times New Roman" w:cs="Times New Roman"/>
          <w:sz w:val="28"/>
          <w:szCs w:val="28"/>
        </w:rPr>
        <w:t>ри значении аргумента , равном 3  ; - 2.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7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 аргумента  при значении функции , равном  5 ; -10.</w:t>
      </w:r>
    </w:p>
    <w:p w:rsidR="008F57D7" w:rsidRDefault="008F57D7" w:rsidP="00E6598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ли график функции через точку А ( - 1; 5).</w:t>
      </w:r>
    </w:p>
    <w:p w:rsidR="008F57D7" w:rsidRDefault="008F57D7" w:rsidP="00E65982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Построить график функции у = 5х – 4. Пользуясь графиком найти 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</w:t>
      </w:r>
      <w:r w:rsidRPr="006B2D27">
        <w:t xml:space="preserve"> </w:t>
      </w:r>
      <w:r w:rsidRPr="006B2D27">
        <w:rPr>
          <w:rFonts w:ascii="Times New Roman" w:hAnsi="Times New Roman" w:cs="Times New Roman"/>
          <w:sz w:val="28"/>
          <w:szCs w:val="28"/>
        </w:rPr>
        <w:tab/>
        <w:t>Значение  функции при знач</w:t>
      </w:r>
      <w:r>
        <w:rPr>
          <w:rFonts w:ascii="Times New Roman" w:hAnsi="Times New Roman" w:cs="Times New Roman"/>
          <w:sz w:val="28"/>
          <w:szCs w:val="28"/>
        </w:rPr>
        <w:t>ении аргумента , равном 1</w:t>
      </w:r>
      <w:r w:rsidRPr="006B2D27">
        <w:rPr>
          <w:rFonts w:ascii="Times New Roman" w:hAnsi="Times New Roman" w:cs="Times New Roman"/>
          <w:sz w:val="28"/>
          <w:szCs w:val="28"/>
        </w:rPr>
        <w:t>.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D27">
        <w:rPr>
          <w:rFonts w:ascii="Times New Roman" w:hAnsi="Times New Roman" w:cs="Times New Roman"/>
          <w:sz w:val="28"/>
          <w:szCs w:val="28"/>
        </w:rPr>
        <w:t>2)</w:t>
      </w:r>
      <w:r w:rsidRPr="006B2D27">
        <w:rPr>
          <w:rFonts w:ascii="Times New Roman" w:hAnsi="Times New Roman" w:cs="Times New Roman"/>
          <w:sz w:val="28"/>
          <w:szCs w:val="28"/>
        </w:rPr>
        <w:tab/>
        <w:t>Значение  аргумента  при зн</w:t>
      </w:r>
      <w:r>
        <w:rPr>
          <w:rFonts w:ascii="Times New Roman" w:hAnsi="Times New Roman" w:cs="Times New Roman"/>
          <w:sz w:val="28"/>
          <w:szCs w:val="28"/>
        </w:rPr>
        <w:t>ачении функции , равном   6</w:t>
      </w:r>
      <w:r w:rsidRPr="006B2D27">
        <w:rPr>
          <w:rFonts w:ascii="Times New Roman" w:hAnsi="Times New Roman" w:cs="Times New Roman"/>
          <w:sz w:val="28"/>
          <w:szCs w:val="28"/>
        </w:rPr>
        <w:t>.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выполняя построения , найти координаты точек пересечения графика функции   у =  0,2х - 10 с осями координат ( с осью ОХ и осью ОУ)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каком значении  </w:t>
      </w:r>
      <w:r w:rsidRPr="00E65982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график функции  у = кх - 15  проходит  через точку 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 - 2; - 3) ?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659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каком значении   </w:t>
      </w:r>
      <w:r w:rsidRPr="00E65982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график функции  у =  -0,5х+в  проходит  через точку   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(  6; - 10)?</w:t>
      </w:r>
    </w:p>
    <w:p w:rsidR="008F57D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Построить  график функции  у= -2, у=  7, используя таблицу (по справочнику) </w:t>
      </w:r>
    </w:p>
    <w:p w:rsidR="008F57D7" w:rsidRPr="006B2D27" w:rsidRDefault="008F57D7" w:rsidP="00E6598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57D7" w:rsidRDefault="008F57D7" w:rsidP="007C03D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F57D7" w:rsidRDefault="008F57D7"/>
    <w:p w:rsidR="008F57D7" w:rsidRDefault="008F57D7"/>
    <w:p w:rsidR="008F57D7" w:rsidRDefault="008F57D7"/>
    <w:p w:rsidR="008F57D7" w:rsidRDefault="008F57D7"/>
    <w:p w:rsidR="008F57D7" w:rsidRDefault="008F57D7"/>
    <w:p w:rsidR="008F57D7" w:rsidRDefault="008F57D7"/>
    <w:p w:rsidR="008F57D7" w:rsidRDefault="008F57D7"/>
    <w:sectPr w:rsidR="008F57D7" w:rsidSect="00E6598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544"/>
    <w:multiLevelType w:val="hybridMultilevel"/>
    <w:tmpl w:val="EDE62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5164F8"/>
    <w:multiLevelType w:val="hybridMultilevel"/>
    <w:tmpl w:val="A6AA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77328"/>
    <w:multiLevelType w:val="hybridMultilevel"/>
    <w:tmpl w:val="552CE160"/>
    <w:lvl w:ilvl="0" w:tplc="55F87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263F2"/>
    <w:multiLevelType w:val="hybridMultilevel"/>
    <w:tmpl w:val="7152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483"/>
    <w:multiLevelType w:val="hybridMultilevel"/>
    <w:tmpl w:val="37F63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E3"/>
    <w:rsid w:val="001D0720"/>
    <w:rsid w:val="002547FD"/>
    <w:rsid w:val="002D1102"/>
    <w:rsid w:val="006B2D27"/>
    <w:rsid w:val="007C03DE"/>
    <w:rsid w:val="008F57D7"/>
    <w:rsid w:val="009A079D"/>
    <w:rsid w:val="009A4FE3"/>
    <w:rsid w:val="009F42A7"/>
    <w:rsid w:val="00E40F10"/>
    <w:rsid w:val="00E650BF"/>
    <w:rsid w:val="00E6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3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3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311</Words>
  <Characters>1777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 </cp:lastModifiedBy>
  <cp:revision>6</cp:revision>
  <dcterms:created xsi:type="dcterms:W3CDTF">2024-04-28T13:02:00Z</dcterms:created>
  <dcterms:modified xsi:type="dcterms:W3CDTF">2024-05-11T11:31:00Z</dcterms:modified>
</cp:coreProperties>
</file>